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7EA5" w14:textId="77777777" w:rsidR="002A6A19" w:rsidRDefault="002A6A19"/>
    <w:p w14:paraId="6F873AE8" w14:textId="77777777" w:rsidR="00B321C1" w:rsidRDefault="00EB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7D1C13D" wp14:editId="64EEFEC0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43075" cy="286385"/>
                <wp:effectExtent l="171450" t="114300" r="9525" b="22796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86385"/>
                          <a:chOff x="0" y="0"/>
                          <a:chExt cx="1743075" cy="286385"/>
                        </a:xfrm>
                      </wpg:grpSpPr>
                      <pic:pic xmlns:pic="http://schemas.openxmlformats.org/drawingml/2006/picture">
                        <pic:nvPicPr>
                          <pic:cNvPr id="54" name="Afbeelding 54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5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4864"/>
                            <a:ext cx="137731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87D9527" w14:textId="77777777" w:rsidR="00EB3E3D" w:rsidRPr="002A6A19" w:rsidRDefault="00EB3E3D" w:rsidP="00EB3E3D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 Tijdsduur: 1/2</w:t>
                              </w: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D1C13D" id="Groep 53" o:spid="_x0000_s1026" style="position:absolute;margin-left:86.05pt;margin-top:1.65pt;width:137.25pt;height:22.55pt;z-index:251722240;mso-position-horizontal:right;mso-position-horizontal-relative:margin;mso-width-relative:margin" coordsize="1743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54" o:spid="_x0000_s1027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">
                  <v:imagedata r:id="rId12" o:title="time"/>
                  <v:shadow on="t" color="#538135 [2409]" offset="0,4p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3657;top:548;width:1377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287D9527" w14:textId="77777777" w:rsidR="00EB3E3D" w:rsidRPr="002A6A19" w:rsidRDefault="00EB3E3D" w:rsidP="00EB3E3D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 Tijdsduur: 1/2</w:t>
                        </w: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uur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40EA"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3FAFF16E" wp14:editId="5BCDCF18">
                <wp:simplePos x="0" y="0"/>
                <wp:positionH relativeFrom="column">
                  <wp:posOffset>1739496</wp:posOffset>
                </wp:positionH>
                <wp:positionV relativeFrom="paragraph">
                  <wp:posOffset>5426</wp:posOffset>
                </wp:positionV>
                <wp:extent cx="1879715" cy="289560"/>
                <wp:effectExtent l="57150" t="0" r="0" b="110490"/>
                <wp:wrapSquare wrapText="bothSides"/>
                <wp:docPr id="214" name="Groe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715" cy="289560"/>
                          <a:chOff x="0" y="0"/>
                          <a:chExt cx="1879715" cy="289560"/>
                        </a:xfrm>
                      </wpg:grpSpPr>
                      <wps:wsp>
                        <wps:cNvPr id="2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395" y="51955"/>
                            <a:ext cx="14173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71E155" w14:textId="77777777" w:rsidR="003440EA" w:rsidRPr="00046B92" w:rsidRDefault="003440EA" w:rsidP="003440EA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Samenwerkingsopdracht</w:t>
                              </w: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 xml:space="preserve">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Afbeelding 212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13" name="Afbeelding 213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82" y="5196"/>
                            <a:ext cx="281940" cy="2819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AFF16E" id="Groep 214" o:spid="_x0000_s1029" style="position:absolute;margin-left:136.95pt;margin-top:.45pt;width:148pt;height:22.8pt;z-index:251713024" coordsize="18797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">
                <v:shape id="Tekstvak 2" o:spid="_x0000_s1030" type="#_x0000_t202" style="position:absolute;left:4623;top:519;width:1417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<v:textbox>
                    <w:txbxContent>
                      <w:p w14:paraId="6171E155" w14:textId="77777777" w:rsidR="003440EA" w:rsidRPr="00046B92" w:rsidRDefault="003440EA" w:rsidP="003440EA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Samenwerkingsopdracht</w:t>
                        </w: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 xml:space="preserve"> opdracht</w:t>
                        </w:r>
                      </w:p>
                    </w:txbxContent>
                  </v:textbox>
                </v:shape>
                <v:shape id="Afbeelding 212" o:spid="_x0000_s1031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" filled="t" fillcolor="#a8d08d [1945]">
                  <v:imagedata r:id="rId15" o:title="B6A2D7EC"/>
                  <v:shadow on="t" color="#70ad47 [3209]" offset="0,4pt"/>
                  <v:path arrowok="t"/>
                </v:shape>
                <v:shape id="Afbeelding 213" o:spid="_x0000_s1032" type="#_x0000_t75" style="position:absolute;left:2493;top:51;width:2820;height: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" filled="t" fillcolor="#a8d08d [1945]">
                  <v:imagedata r:id="rId16" o:title="B6A2D7EC"/>
                  <v:shadow on="t" color="#70ad47 [3209]" offset="0,4pt"/>
                  <v:path arrowok="t"/>
                </v:shape>
                <w10:wrap type="square"/>
              </v:group>
            </w:pict>
          </mc:Fallback>
        </mc:AlternateContent>
      </w:r>
    </w:p>
    <w:p w14:paraId="31EBD49D" w14:textId="77777777"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48481A" w14:textId="77777777"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A97" w14:paraId="05C1BBE2" w14:textId="77777777" w:rsidTr="00C47A97">
        <w:tc>
          <w:tcPr>
            <w:tcW w:w="9062" w:type="dxa"/>
          </w:tcPr>
          <w:p w14:paraId="5302E8B5" w14:textId="77777777" w:rsidR="00C47A97" w:rsidRDefault="00C47A97" w:rsidP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situatie</w:t>
            </w: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="00EE54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Een stuk van een tuin of park heeft onderhoud nodig. Hiervoor worden onderhoudsplannen gemaakt</w:t>
            </w:r>
          </w:p>
          <w:p w14:paraId="31A64ABC" w14:textId="77777777" w:rsidR="00C47A97" w:rsidRPr="00C47A97" w:rsidRDefault="00C47A97" w:rsidP="00C47A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8DE61D" w14:textId="77777777" w:rsidR="00C47A97" w:rsidRDefault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4517C4E" w14:textId="77777777" w:rsidR="00C47A97" w:rsidRPr="00C47A97" w:rsidRDefault="00C47A97" w:rsidP="00C47A97">
      <w:pPr>
        <w:spacing w:after="0"/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14:paraId="3BFB44E9" w14:textId="77777777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1AA6CE" w14:textId="77777777"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14:paraId="1A7E3163" w14:textId="77777777" w:rsidR="008E58F5" w:rsidRDefault="00EE548F" w:rsidP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Meetlint</w:t>
            </w:r>
          </w:p>
          <w:p w14:paraId="763962E0" w14:textId="77777777" w:rsidR="00EE548F" w:rsidRPr="00EE548F" w:rsidRDefault="00EE548F" w:rsidP="00EE548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48F">
              <w:rPr>
                <w:rFonts w:ascii="Arial" w:hAnsi="Arial" w:cs="Arial"/>
                <w:color w:val="000000" w:themeColor="text1"/>
                <w:sz w:val="24"/>
                <w:szCs w:val="24"/>
              </w:rPr>
              <w:t>Pen</w:t>
            </w:r>
          </w:p>
          <w:p w14:paraId="12932942" w14:textId="77777777" w:rsidR="00EE548F" w:rsidRPr="00EE548F" w:rsidRDefault="00EE548F" w:rsidP="00EE548F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48F">
              <w:rPr>
                <w:rFonts w:ascii="Arial" w:hAnsi="Arial" w:cs="Arial"/>
                <w:color w:val="000000" w:themeColor="text1"/>
                <w:sz w:val="24"/>
                <w:szCs w:val="24"/>
              </w:rPr>
              <w:t>Verschillende soorten gereedschap, afhankelijk van het onderhoud</w:t>
            </w:r>
          </w:p>
          <w:p w14:paraId="32A28273" w14:textId="77777777" w:rsidR="003440EA" w:rsidRPr="003440EA" w:rsidRDefault="003440EA" w:rsidP="00EB3E3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33578" w14:textId="77777777"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1D6FF35" w14:textId="77777777" w:rsidR="003440EA" w:rsidRPr="00323CF5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14:paraId="50095A16" w14:textId="77777777" w:rsidR="003440EA" w:rsidRPr="00EE548F" w:rsidRDefault="00EE548F" w:rsidP="00EE548F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4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Hoe je een onderhoudsplan maakt en uitvoert </w:t>
            </w:r>
          </w:p>
          <w:p w14:paraId="11D1E2EC" w14:textId="77777777" w:rsidR="008E58F5" w:rsidRPr="00EE548F" w:rsidRDefault="008E58F5" w:rsidP="00EE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14:paraId="689238C4" w14:textId="77777777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F7BEE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1AE11376" w14:textId="77777777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98B934" w14:textId="77777777" w:rsidR="008E58F5" w:rsidRDefault="008E58F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A05DF5A" w14:textId="77777777" w:rsidR="003440EA" w:rsidRPr="00CC6DA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14:paraId="6E5642E7" w14:textId="77777777" w:rsidR="003440EA" w:rsidRDefault="00EE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 gaat een onderhoudsplan maken voor een border, en je voert het onderhoud uit. </w:t>
            </w:r>
          </w:p>
          <w:p w14:paraId="7E51957F" w14:textId="77777777" w:rsidR="008E58F5" w:rsidRPr="003440EA" w:rsidRDefault="008E58F5" w:rsidP="00EB3E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14:paraId="6EBE54FA" w14:textId="77777777" w:rsidTr="00670E4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4661E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1BFFB842" w14:textId="77777777" w:rsidTr="00C47A97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16CEF0FC" w14:textId="77777777" w:rsidR="008E58F5" w:rsidRPr="00C47A97" w:rsidRDefault="00C47A97" w:rsidP="00C47A9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47A97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De </w:t>
            </w:r>
            <w:r w:rsidR="00EE548F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uitvoering van de opdracht staat op de volgende bladzijden</w:t>
            </w:r>
          </w:p>
        </w:tc>
      </w:tr>
    </w:tbl>
    <w:p w14:paraId="3C4C851B" w14:textId="77777777"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9B4170" w14:textId="77777777" w:rsidR="00EE548F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Arial" w:hAnsi="Arial" w:cs="Arial"/>
          <w:i/>
          <w:iCs/>
        </w:rPr>
      </w:pPr>
    </w:p>
    <w:p w14:paraId="052A3D5C" w14:textId="77777777" w:rsidR="00EE548F" w:rsidRDefault="00EE548F">
      <w:pPr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br w:type="page"/>
      </w:r>
    </w:p>
    <w:p w14:paraId="40809377" w14:textId="77777777" w:rsidR="00EE548F" w:rsidRPr="00A11664" w:rsidRDefault="00EE548F" w:rsidP="00EE548F">
      <w:pPr>
        <w:rPr>
          <w:rFonts w:ascii="Arial" w:hAnsi="Arial" w:cs="Arial"/>
          <w:b/>
          <w:color w:val="538135" w:themeColor="accent6" w:themeShade="BF"/>
        </w:rPr>
      </w:pPr>
      <w:r w:rsidRPr="00A11664">
        <w:rPr>
          <w:rFonts w:ascii="Arial" w:hAnsi="Arial" w:cs="Arial"/>
          <w:b/>
          <w:color w:val="538135" w:themeColor="accent6" w:themeShade="BF"/>
        </w:rPr>
        <w:lastRenderedPageBreak/>
        <w:t>Uitvoering</w:t>
      </w:r>
    </w:p>
    <w:p w14:paraId="1FA61A0B" w14:textId="77777777" w:rsidR="00EE548F" w:rsidRPr="00A11664" w:rsidRDefault="00EE548F" w:rsidP="00EE548F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11664">
        <w:rPr>
          <w:rFonts w:ascii="Arial" w:hAnsi="Arial" w:cs="Arial"/>
        </w:rPr>
        <w:tab/>
        <w:t xml:space="preserve">Je gaat straks een border onderhouden. Daarvoor maak je eerst een onderhoudsplan. Wat moet er volgens jou in een onderhoudsplan staan? </w:t>
      </w:r>
    </w:p>
    <w:p w14:paraId="4241DB5B" w14:textId="77777777" w:rsidR="00EE548F" w:rsidRPr="00A11664" w:rsidRDefault="00EE548F" w:rsidP="00EE548F">
      <w:pPr>
        <w:pBdr>
          <w:bottom w:val="single" w:sz="4" w:space="1" w:color="auto"/>
        </w:pBdr>
        <w:rPr>
          <w:rFonts w:ascii="Arial" w:hAnsi="Arial" w:cs="Arial"/>
        </w:rPr>
      </w:pPr>
    </w:p>
    <w:p w14:paraId="73891735" w14:textId="77777777" w:rsidR="00EE548F" w:rsidRPr="00A11664" w:rsidRDefault="00EE548F" w:rsidP="00EE548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11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11664">
        <w:rPr>
          <w:rFonts w:ascii="Arial" w:hAnsi="Arial" w:cs="Arial"/>
        </w:rPr>
        <w:t>Doe deze opdracht met z’n tweeën. De naam van je partner is:</w:t>
      </w:r>
    </w:p>
    <w:p w14:paraId="6D4C54B2" w14:textId="77777777" w:rsidR="00EE548F" w:rsidRPr="00A11664" w:rsidRDefault="00EE548F" w:rsidP="00EE548F">
      <w:pPr>
        <w:pBdr>
          <w:bottom w:val="single" w:sz="4" w:space="1" w:color="auto"/>
        </w:pBdr>
        <w:rPr>
          <w:rFonts w:ascii="Arial" w:hAnsi="Arial" w:cs="Arial"/>
        </w:rPr>
      </w:pPr>
    </w:p>
    <w:p w14:paraId="245A2807" w14:textId="77777777" w:rsidR="00EE548F" w:rsidRDefault="00EE548F" w:rsidP="00EE548F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11664">
        <w:rPr>
          <w:rFonts w:ascii="Arial" w:hAnsi="Arial" w:cs="Arial"/>
        </w:rPr>
        <w:tab/>
        <w:t>Zoek met z’n tweeën in de schooltuin een border. Geef aan welke onderdelen er in jullie border zitten. Vul de tabel verder in.</w:t>
      </w:r>
    </w:p>
    <w:p w14:paraId="31BE55A8" w14:textId="77777777" w:rsidR="00EE548F" w:rsidRPr="00A11664" w:rsidRDefault="00EE548F" w:rsidP="00EE548F">
      <w:pPr>
        <w:ind w:left="708" w:hanging="708"/>
        <w:rPr>
          <w:rFonts w:ascii="Arial" w:hAnsi="Arial" w:cs="Arial"/>
        </w:rPr>
      </w:pPr>
    </w:p>
    <w:tbl>
      <w:tblPr>
        <w:tblStyle w:val="Tabelraster"/>
        <w:tblW w:w="90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418"/>
        <w:gridCol w:w="3976"/>
        <w:gridCol w:w="1277"/>
      </w:tblGrid>
      <w:tr w:rsidR="00EE548F" w:rsidRPr="00A11664" w14:paraId="5A0E480F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6DE8E1F3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Tuindonderdeel</w:t>
            </w:r>
          </w:p>
        </w:tc>
        <w:tc>
          <w:tcPr>
            <w:tcW w:w="850" w:type="dxa"/>
            <w:shd w:val="clear" w:color="auto" w:fill="385623" w:themeFill="accent6" w:themeFillShade="80"/>
          </w:tcPr>
          <w:p w14:paraId="1A3111E7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Opp.</w:t>
            </w:r>
          </w:p>
          <w:p w14:paraId="678890AD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m²</w:t>
            </w:r>
          </w:p>
        </w:tc>
        <w:tc>
          <w:tcPr>
            <w:tcW w:w="1418" w:type="dxa"/>
            <w:shd w:val="clear" w:color="auto" w:fill="385623" w:themeFill="accent6" w:themeFillShade="80"/>
          </w:tcPr>
          <w:p w14:paraId="7D231AC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Onderhoud nodig Ja/Nee</w:t>
            </w:r>
          </w:p>
        </w:tc>
        <w:tc>
          <w:tcPr>
            <w:tcW w:w="3976" w:type="dxa"/>
            <w:shd w:val="clear" w:color="auto" w:fill="385623" w:themeFill="accent6" w:themeFillShade="80"/>
          </w:tcPr>
          <w:p w14:paraId="46C8487F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Wat moet je doen</w:t>
            </w:r>
          </w:p>
        </w:tc>
        <w:tc>
          <w:tcPr>
            <w:tcW w:w="1277" w:type="dxa"/>
            <w:shd w:val="clear" w:color="auto" w:fill="385623" w:themeFill="accent6" w:themeFillShade="80"/>
          </w:tcPr>
          <w:p w14:paraId="0C920D20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bCs/>
                <w:color w:val="FFFFFF" w:themeColor="background1"/>
              </w:rPr>
              <w:t xml:space="preserve">In </w:t>
            </w:r>
            <w:r>
              <w:rPr>
                <w:rFonts w:ascii="Arial" w:hAnsi="Arial" w:cs="Arial"/>
                <w:bCs/>
                <w:color w:val="FFFFFF" w:themeColor="background1"/>
              </w:rPr>
              <w:t>welk jaargetijde</w:t>
            </w:r>
          </w:p>
        </w:tc>
      </w:tr>
      <w:tr w:rsidR="00EE548F" w:rsidRPr="00A11664" w14:paraId="58B75CE6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70EF5391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Haag</w:t>
            </w:r>
          </w:p>
        </w:tc>
        <w:tc>
          <w:tcPr>
            <w:tcW w:w="850" w:type="dxa"/>
          </w:tcPr>
          <w:p w14:paraId="2865E600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68355F72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9B8343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03077BEF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512A2417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E548F" w:rsidRPr="00A11664" w14:paraId="05DE162F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0D73CC88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Gazon</w:t>
            </w:r>
          </w:p>
        </w:tc>
        <w:tc>
          <w:tcPr>
            <w:tcW w:w="850" w:type="dxa"/>
          </w:tcPr>
          <w:p w14:paraId="2E7A433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23726017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DD1F87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3F0F81B1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50EF42AF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E548F" w:rsidRPr="00A11664" w14:paraId="58750541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3405BE0D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Eenjarige planten</w:t>
            </w:r>
          </w:p>
        </w:tc>
        <w:tc>
          <w:tcPr>
            <w:tcW w:w="850" w:type="dxa"/>
          </w:tcPr>
          <w:p w14:paraId="5B58BC4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763CF664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C55669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7C90CC30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59F649AB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E548F" w:rsidRPr="00A11664" w14:paraId="385BCAA1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1C576A2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Vaste planten</w:t>
            </w:r>
          </w:p>
        </w:tc>
        <w:tc>
          <w:tcPr>
            <w:tcW w:w="850" w:type="dxa"/>
          </w:tcPr>
          <w:p w14:paraId="609118D6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3972B770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F41A89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2FAA9AE4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3F04DB3F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E548F" w:rsidRPr="00A11664" w14:paraId="66487394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34795044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Heester</w:t>
            </w:r>
          </w:p>
        </w:tc>
        <w:tc>
          <w:tcPr>
            <w:tcW w:w="850" w:type="dxa"/>
          </w:tcPr>
          <w:p w14:paraId="2D090903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4EAB766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EB3899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34E708D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1E4C0AD6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E548F" w:rsidRPr="00A11664" w14:paraId="0AD56151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0486EBAE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Boom</w:t>
            </w:r>
          </w:p>
        </w:tc>
        <w:tc>
          <w:tcPr>
            <w:tcW w:w="850" w:type="dxa"/>
          </w:tcPr>
          <w:p w14:paraId="470C2FCD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3992B127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A2EB4D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4429C369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113A7634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E548F" w:rsidRPr="00A11664" w14:paraId="2BFC580B" w14:textId="77777777" w:rsidTr="00842AB3">
        <w:tc>
          <w:tcPr>
            <w:tcW w:w="1560" w:type="dxa"/>
            <w:shd w:val="clear" w:color="auto" w:fill="385623" w:themeFill="accent6" w:themeFillShade="80"/>
          </w:tcPr>
          <w:p w14:paraId="37030B49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A11664">
              <w:rPr>
                <w:rFonts w:ascii="Arial" w:hAnsi="Arial" w:cs="Arial"/>
                <w:color w:val="FFFFFF" w:themeColor="background1"/>
              </w:rPr>
              <w:t>klimplanten</w:t>
            </w:r>
          </w:p>
        </w:tc>
        <w:tc>
          <w:tcPr>
            <w:tcW w:w="850" w:type="dxa"/>
          </w:tcPr>
          <w:p w14:paraId="0AD4C577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  <w:p w14:paraId="1FA826D2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60FCC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976" w:type="dxa"/>
          </w:tcPr>
          <w:p w14:paraId="64F8BFDA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35E4F79F" w14:textId="77777777" w:rsidR="00EE548F" w:rsidRPr="00A11664" w:rsidRDefault="00EE548F" w:rsidP="00842A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0ACA6A34" w14:textId="77777777" w:rsidR="00EE548F" w:rsidRPr="00A11664" w:rsidRDefault="00EE548F" w:rsidP="00EE548F">
      <w:pPr>
        <w:rPr>
          <w:rFonts w:ascii="Arial" w:hAnsi="Arial" w:cs="Arial"/>
        </w:rPr>
      </w:pPr>
    </w:p>
    <w:p w14:paraId="1258F5F4" w14:textId="77777777" w:rsidR="00EE548F" w:rsidRDefault="00EE548F" w:rsidP="00EE5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39"/>
      <w:bookmarkEnd w:id="0"/>
    </w:p>
    <w:p w14:paraId="79E059CB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432BCB">
        <w:rPr>
          <w:rFonts w:ascii="Arial" w:hAnsi="Arial" w:cs="Arial"/>
        </w:rPr>
        <w:t>4</w:t>
      </w:r>
      <w:r w:rsidRPr="00432BCB">
        <w:rPr>
          <w:rFonts w:ascii="Arial" w:hAnsi="Arial" w:cs="Arial"/>
        </w:rPr>
        <w:tab/>
        <w:t xml:space="preserve">Maak een onderhoudsplan voor de border. Gebruik daarvoor de tabellen. Dat doe je zo. </w:t>
      </w:r>
      <w:r>
        <w:rPr>
          <w:rFonts w:ascii="Arial" w:hAnsi="Arial" w:cs="Arial"/>
        </w:rPr>
        <w:tab/>
      </w:r>
    </w:p>
    <w:p w14:paraId="2EE1BDE1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432BCB">
        <w:rPr>
          <w:rFonts w:ascii="Arial" w:hAnsi="Arial" w:cs="Arial"/>
        </w:rPr>
        <w:t xml:space="preserve">1 - Noteer de onderdelen die jullie deze les gaan onderhouden. </w:t>
      </w:r>
      <w:r w:rsidRPr="00432BCB">
        <w:rPr>
          <w:rFonts w:ascii="Arial" w:hAnsi="Arial" w:cs="Arial"/>
          <w:u w:val="single"/>
        </w:rPr>
        <w:t>Dit zijn er maximaal twee</w:t>
      </w:r>
      <w:r w:rsidRPr="00432BCB">
        <w:rPr>
          <w:rFonts w:ascii="Arial" w:hAnsi="Arial" w:cs="Arial"/>
        </w:rPr>
        <w:t xml:space="preserve">. </w:t>
      </w:r>
    </w:p>
    <w:p w14:paraId="253E2167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432BCB">
        <w:rPr>
          <w:rFonts w:ascii="Arial" w:hAnsi="Arial" w:cs="Arial"/>
        </w:rPr>
        <w:t xml:space="preserve">2 - Schrijf de gereedschappen op die jullie </w:t>
      </w:r>
      <w:r>
        <w:rPr>
          <w:rFonts w:ascii="Arial" w:hAnsi="Arial" w:cs="Arial"/>
        </w:rPr>
        <w:t xml:space="preserve">daarbij </w:t>
      </w:r>
      <w:r w:rsidRPr="00432BCB">
        <w:rPr>
          <w:rFonts w:ascii="Arial" w:hAnsi="Arial" w:cs="Arial"/>
        </w:rPr>
        <w:t xml:space="preserve">nodig hebben. </w:t>
      </w:r>
    </w:p>
    <w:p w14:paraId="5B943CE4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432BCB">
        <w:rPr>
          <w:rFonts w:ascii="Arial" w:hAnsi="Arial" w:cs="Arial"/>
        </w:rPr>
        <w:t xml:space="preserve">3 - Bedenk uit welke stappen het onderhoud bestaat. Vul de stappen in bij ‘Stappenplan werkzaamheden’. </w:t>
      </w:r>
    </w:p>
    <w:p w14:paraId="60F0D3D0" w14:textId="77777777" w:rsidR="00EE548F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432BCB">
        <w:rPr>
          <w:rFonts w:ascii="Arial" w:hAnsi="Arial" w:cs="Arial"/>
        </w:rPr>
        <w:t>4 - Vul jullie namen in. Verdeel het werk uit het stappenplan. Zet achter elke stap wie hem uitvoert.</w:t>
      </w:r>
    </w:p>
    <w:p w14:paraId="11FABC5D" w14:textId="77777777" w:rsidR="00EE548F" w:rsidRDefault="00EE54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19018B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695D0F74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4961"/>
        <w:gridCol w:w="1701"/>
      </w:tblGrid>
      <w:tr w:rsidR="00EE548F" w:rsidRPr="00432BCB" w14:paraId="2B20DF6F" w14:textId="77777777" w:rsidTr="00EE548F">
        <w:tc>
          <w:tcPr>
            <w:tcW w:w="9072" w:type="dxa"/>
            <w:gridSpan w:val="3"/>
            <w:shd w:val="clear" w:color="auto" w:fill="A8D08D" w:themeFill="accent6" w:themeFillTint="99"/>
          </w:tcPr>
          <w:p w14:paraId="3226CCCD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Wat is o</w:t>
            </w:r>
            <w:r w:rsidRPr="00432BCB">
              <w:rPr>
                <w:rFonts w:ascii="Arial" w:hAnsi="Arial" w:cs="Arial"/>
                <w:b/>
                <w:color w:val="FFFFFF" w:themeColor="background1"/>
              </w:rPr>
              <w:t>nderdeel 1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? : </w:t>
            </w:r>
          </w:p>
          <w:p w14:paraId="158BB163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E548F" w:rsidRPr="00432BCB" w14:paraId="466FCC3B" w14:textId="77777777" w:rsidTr="00EE548F">
        <w:tc>
          <w:tcPr>
            <w:tcW w:w="2410" w:type="dxa"/>
            <w:shd w:val="clear" w:color="auto" w:fill="385623" w:themeFill="accent6" w:themeFillShade="80"/>
          </w:tcPr>
          <w:p w14:paraId="27286F35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432BCB">
              <w:rPr>
                <w:rFonts w:ascii="Arial" w:hAnsi="Arial" w:cs="Arial"/>
                <w:color w:val="FFFFFF" w:themeColor="background1"/>
              </w:rPr>
              <w:t>Gereedschap</w:t>
            </w:r>
          </w:p>
        </w:tc>
        <w:tc>
          <w:tcPr>
            <w:tcW w:w="4961" w:type="dxa"/>
            <w:shd w:val="clear" w:color="auto" w:fill="385623" w:themeFill="accent6" w:themeFillShade="80"/>
          </w:tcPr>
          <w:p w14:paraId="553EFB7A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432BCB">
              <w:rPr>
                <w:rFonts w:ascii="Arial" w:hAnsi="Arial" w:cs="Arial"/>
                <w:color w:val="FFFFFF" w:themeColor="background1"/>
              </w:rPr>
              <w:t>Stappenplan werkzaamheden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14:paraId="6C424C23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ind w:right="-1107"/>
              <w:rPr>
                <w:rFonts w:ascii="Arial" w:hAnsi="Arial" w:cs="Arial"/>
                <w:color w:val="FFFFFF" w:themeColor="background1"/>
              </w:rPr>
            </w:pPr>
            <w:r w:rsidRPr="00432BCB">
              <w:rPr>
                <w:rFonts w:ascii="Arial" w:hAnsi="Arial" w:cs="Arial"/>
                <w:color w:val="FFFFFF" w:themeColor="background1"/>
              </w:rPr>
              <w:t>Uitvoerder</w:t>
            </w:r>
          </w:p>
        </w:tc>
      </w:tr>
      <w:tr w:rsidR="00EE548F" w:rsidRPr="00432BCB" w14:paraId="46BDD245" w14:textId="77777777" w:rsidTr="00842AB3">
        <w:tc>
          <w:tcPr>
            <w:tcW w:w="2410" w:type="dxa"/>
          </w:tcPr>
          <w:p w14:paraId="49FAD477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A</w:t>
            </w:r>
          </w:p>
        </w:tc>
        <w:tc>
          <w:tcPr>
            <w:tcW w:w="4961" w:type="dxa"/>
          </w:tcPr>
          <w:p w14:paraId="36B5BBB0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4EE1C56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C2016E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699278A5" w14:textId="77777777" w:rsidTr="00842AB3">
        <w:tc>
          <w:tcPr>
            <w:tcW w:w="2410" w:type="dxa"/>
          </w:tcPr>
          <w:p w14:paraId="7B387DE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B</w:t>
            </w:r>
          </w:p>
        </w:tc>
        <w:tc>
          <w:tcPr>
            <w:tcW w:w="4961" w:type="dxa"/>
          </w:tcPr>
          <w:p w14:paraId="4142E2C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3E02E0CF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7729FD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301B64D2" w14:textId="77777777" w:rsidTr="00842AB3">
        <w:tc>
          <w:tcPr>
            <w:tcW w:w="2410" w:type="dxa"/>
          </w:tcPr>
          <w:p w14:paraId="332B3273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C</w:t>
            </w:r>
          </w:p>
        </w:tc>
        <w:tc>
          <w:tcPr>
            <w:tcW w:w="4961" w:type="dxa"/>
          </w:tcPr>
          <w:p w14:paraId="1B3B3DD2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4ABF652C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99388E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03338BA6" w14:textId="77777777" w:rsidTr="00842AB3">
        <w:tc>
          <w:tcPr>
            <w:tcW w:w="2410" w:type="dxa"/>
          </w:tcPr>
          <w:p w14:paraId="25F79FD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D</w:t>
            </w:r>
          </w:p>
        </w:tc>
        <w:tc>
          <w:tcPr>
            <w:tcW w:w="4961" w:type="dxa"/>
          </w:tcPr>
          <w:p w14:paraId="27BB9C8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3709AF7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F5F13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4712308C" w14:textId="77777777" w:rsidTr="00842AB3">
        <w:tc>
          <w:tcPr>
            <w:tcW w:w="2410" w:type="dxa"/>
          </w:tcPr>
          <w:p w14:paraId="6B81097D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E</w:t>
            </w:r>
          </w:p>
        </w:tc>
        <w:tc>
          <w:tcPr>
            <w:tcW w:w="4961" w:type="dxa"/>
          </w:tcPr>
          <w:p w14:paraId="5055E45E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0A26C08B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B55889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2C4841B3" w14:textId="77777777" w:rsidTr="00842AB3">
        <w:tc>
          <w:tcPr>
            <w:tcW w:w="2410" w:type="dxa"/>
          </w:tcPr>
          <w:p w14:paraId="1FDD4E37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F</w:t>
            </w:r>
          </w:p>
        </w:tc>
        <w:tc>
          <w:tcPr>
            <w:tcW w:w="4961" w:type="dxa"/>
          </w:tcPr>
          <w:p w14:paraId="080E6847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C32C88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9034D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26BFFAD9" w14:textId="77777777" w:rsidTr="00842AB3">
        <w:tc>
          <w:tcPr>
            <w:tcW w:w="2410" w:type="dxa"/>
          </w:tcPr>
          <w:p w14:paraId="6B0D33FC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G</w:t>
            </w:r>
          </w:p>
        </w:tc>
        <w:tc>
          <w:tcPr>
            <w:tcW w:w="4961" w:type="dxa"/>
          </w:tcPr>
          <w:p w14:paraId="74904115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5D1DAA41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19618B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03001542" w14:textId="77777777" w:rsidTr="00842AB3">
        <w:tc>
          <w:tcPr>
            <w:tcW w:w="2410" w:type="dxa"/>
          </w:tcPr>
          <w:p w14:paraId="2E071925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H</w:t>
            </w:r>
          </w:p>
        </w:tc>
        <w:tc>
          <w:tcPr>
            <w:tcW w:w="4961" w:type="dxa"/>
          </w:tcPr>
          <w:p w14:paraId="615C70C3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325EDE41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812F4A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53C43B1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FDB86A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98A68F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4961"/>
        <w:gridCol w:w="1701"/>
      </w:tblGrid>
      <w:tr w:rsidR="00EE548F" w:rsidRPr="00432BCB" w14:paraId="12D8CA9D" w14:textId="77777777" w:rsidTr="00EE548F">
        <w:tc>
          <w:tcPr>
            <w:tcW w:w="9072" w:type="dxa"/>
            <w:gridSpan w:val="3"/>
            <w:shd w:val="clear" w:color="auto" w:fill="A8D08D" w:themeFill="accent6" w:themeFillTint="99"/>
          </w:tcPr>
          <w:p w14:paraId="563A6C94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Wat is o</w:t>
            </w:r>
            <w:r w:rsidRPr="00432BCB">
              <w:rPr>
                <w:rFonts w:ascii="Arial" w:hAnsi="Arial" w:cs="Arial"/>
                <w:b/>
                <w:color w:val="FFFFFF" w:themeColor="background1"/>
              </w:rPr>
              <w:t>nderdeel 2</w:t>
            </w:r>
            <w:r>
              <w:rPr>
                <w:rFonts w:ascii="Arial" w:hAnsi="Arial" w:cs="Arial"/>
                <w:b/>
                <w:color w:val="FFFFFF" w:themeColor="background1"/>
              </w:rPr>
              <w:t>? :</w:t>
            </w:r>
          </w:p>
          <w:p w14:paraId="1A643F30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E548F" w:rsidRPr="00432BCB" w14:paraId="0C9CF406" w14:textId="77777777" w:rsidTr="00EE548F">
        <w:tc>
          <w:tcPr>
            <w:tcW w:w="2410" w:type="dxa"/>
            <w:shd w:val="clear" w:color="auto" w:fill="385623" w:themeFill="accent6" w:themeFillShade="80"/>
          </w:tcPr>
          <w:p w14:paraId="21E1A907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432BCB">
              <w:rPr>
                <w:rFonts w:ascii="Arial" w:hAnsi="Arial" w:cs="Arial"/>
                <w:color w:val="FFFFFF" w:themeColor="background1"/>
              </w:rPr>
              <w:t>Gereedschap</w:t>
            </w:r>
          </w:p>
        </w:tc>
        <w:tc>
          <w:tcPr>
            <w:tcW w:w="4961" w:type="dxa"/>
            <w:shd w:val="clear" w:color="auto" w:fill="385623" w:themeFill="accent6" w:themeFillShade="80"/>
          </w:tcPr>
          <w:p w14:paraId="691E29A9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432BCB">
              <w:rPr>
                <w:rFonts w:ascii="Arial" w:hAnsi="Arial" w:cs="Arial"/>
                <w:color w:val="FFFFFF" w:themeColor="background1"/>
              </w:rPr>
              <w:t>Stappenplan werkzaamheden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14:paraId="45313A7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ind w:right="-1107"/>
              <w:rPr>
                <w:rFonts w:ascii="Arial" w:hAnsi="Arial" w:cs="Arial"/>
                <w:color w:val="FFFFFF" w:themeColor="background1"/>
              </w:rPr>
            </w:pPr>
            <w:r w:rsidRPr="00432BCB">
              <w:rPr>
                <w:rFonts w:ascii="Arial" w:hAnsi="Arial" w:cs="Arial"/>
                <w:color w:val="FFFFFF" w:themeColor="background1"/>
              </w:rPr>
              <w:t>Uitvoerder</w:t>
            </w:r>
          </w:p>
        </w:tc>
      </w:tr>
      <w:tr w:rsidR="00EE548F" w:rsidRPr="00432BCB" w14:paraId="32680CF1" w14:textId="77777777" w:rsidTr="00842AB3">
        <w:tc>
          <w:tcPr>
            <w:tcW w:w="2410" w:type="dxa"/>
          </w:tcPr>
          <w:p w14:paraId="7C4A4944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A</w:t>
            </w:r>
          </w:p>
        </w:tc>
        <w:tc>
          <w:tcPr>
            <w:tcW w:w="4961" w:type="dxa"/>
          </w:tcPr>
          <w:p w14:paraId="48E9B3A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489E1AE8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7B1F2E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46F781B0" w14:textId="77777777" w:rsidTr="00842AB3">
        <w:tc>
          <w:tcPr>
            <w:tcW w:w="2410" w:type="dxa"/>
          </w:tcPr>
          <w:p w14:paraId="5CC53C4F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B</w:t>
            </w:r>
          </w:p>
        </w:tc>
        <w:tc>
          <w:tcPr>
            <w:tcW w:w="4961" w:type="dxa"/>
          </w:tcPr>
          <w:p w14:paraId="15A79CD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5A387410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C97E1A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63D56A13" w14:textId="77777777" w:rsidTr="00842AB3">
        <w:tc>
          <w:tcPr>
            <w:tcW w:w="2410" w:type="dxa"/>
          </w:tcPr>
          <w:p w14:paraId="20371967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C</w:t>
            </w:r>
          </w:p>
        </w:tc>
        <w:tc>
          <w:tcPr>
            <w:tcW w:w="4961" w:type="dxa"/>
          </w:tcPr>
          <w:p w14:paraId="7CD63D6F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41FFD44B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801C9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6464907B" w14:textId="77777777" w:rsidTr="00842AB3">
        <w:tc>
          <w:tcPr>
            <w:tcW w:w="2410" w:type="dxa"/>
          </w:tcPr>
          <w:p w14:paraId="0D5354F7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D</w:t>
            </w:r>
          </w:p>
        </w:tc>
        <w:tc>
          <w:tcPr>
            <w:tcW w:w="4961" w:type="dxa"/>
          </w:tcPr>
          <w:p w14:paraId="50EF3716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0421190B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CA6A81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74A49606" w14:textId="77777777" w:rsidTr="00842AB3">
        <w:tc>
          <w:tcPr>
            <w:tcW w:w="2410" w:type="dxa"/>
          </w:tcPr>
          <w:p w14:paraId="0107B2AD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E</w:t>
            </w:r>
          </w:p>
        </w:tc>
        <w:tc>
          <w:tcPr>
            <w:tcW w:w="4961" w:type="dxa"/>
          </w:tcPr>
          <w:p w14:paraId="1F5E513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005E97EE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F7487C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1E9332A4" w14:textId="77777777" w:rsidTr="00842AB3">
        <w:tc>
          <w:tcPr>
            <w:tcW w:w="2410" w:type="dxa"/>
          </w:tcPr>
          <w:p w14:paraId="691C53F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F</w:t>
            </w:r>
          </w:p>
        </w:tc>
        <w:tc>
          <w:tcPr>
            <w:tcW w:w="4961" w:type="dxa"/>
          </w:tcPr>
          <w:p w14:paraId="7ECE519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4C1D21C3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A52543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116FFCAC" w14:textId="77777777" w:rsidTr="00842AB3">
        <w:tc>
          <w:tcPr>
            <w:tcW w:w="2410" w:type="dxa"/>
          </w:tcPr>
          <w:p w14:paraId="100A7301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G</w:t>
            </w:r>
          </w:p>
        </w:tc>
        <w:tc>
          <w:tcPr>
            <w:tcW w:w="4961" w:type="dxa"/>
          </w:tcPr>
          <w:p w14:paraId="7BEAB464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76176805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FE8638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48F" w:rsidRPr="00432BCB" w14:paraId="68E0774D" w14:textId="77777777" w:rsidTr="00842AB3">
        <w:tc>
          <w:tcPr>
            <w:tcW w:w="2410" w:type="dxa"/>
          </w:tcPr>
          <w:p w14:paraId="103CFC5F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H</w:t>
            </w:r>
          </w:p>
        </w:tc>
        <w:tc>
          <w:tcPr>
            <w:tcW w:w="4961" w:type="dxa"/>
          </w:tcPr>
          <w:p w14:paraId="0EAA9099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2BCB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4079E705" w14:textId="77777777" w:rsidR="00EE548F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A06F74" w14:textId="77777777" w:rsidR="00EE548F" w:rsidRPr="00432BCB" w:rsidRDefault="00EE548F" w:rsidP="00842A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64DADBA" w14:textId="77777777" w:rsidR="00EE548F" w:rsidRPr="00432BCB" w:rsidRDefault="00EE548F" w:rsidP="00EE5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0E697F" w14:textId="77777777" w:rsidR="00EE548F" w:rsidRDefault="00EE548F">
      <w:pPr>
        <w:rPr>
          <w:rFonts w:ascii="Arial" w:hAnsi="Arial" w:cs="Arial"/>
          <w:b/>
          <w:iCs/>
          <w:color w:val="538135" w:themeColor="accent6" w:themeShade="BF"/>
        </w:rPr>
      </w:pPr>
      <w:r>
        <w:rPr>
          <w:rFonts w:ascii="Arial" w:hAnsi="Arial" w:cs="Arial"/>
          <w:b/>
          <w:iCs/>
          <w:color w:val="538135" w:themeColor="accent6" w:themeShade="BF"/>
        </w:rPr>
        <w:br w:type="page"/>
      </w:r>
    </w:p>
    <w:p w14:paraId="5CF21E6D" w14:textId="77777777" w:rsidR="00EE548F" w:rsidRPr="00432BCB" w:rsidRDefault="00EE548F" w:rsidP="00EE548F">
      <w:pPr>
        <w:shd w:val="clear" w:color="auto" w:fill="FFFFFF" w:themeFill="background1"/>
        <w:rPr>
          <w:rFonts w:ascii="Arial" w:hAnsi="Arial" w:cs="Arial"/>
          <w:b/>
          <w:color w:val="538135" w:themeColor="accent6" w:themeShade="BF"/>
        </w:rPr>
      </w:pPr>
      <w:r w:rsidRPr="00432BCB">
        <w:rPr>
          <w:rFonts w:ascii="Arial" w:hAnsi="Arial" w:cs="Arial"/>
          <w:b/>
          <w:iCs/>
          <w:color w:val="538135" w:themeColor="accent6" w:themeShade="BF"/>
        </w:rPr>
        <w:lastRenderedPageBreak/>
        <w:t>Afsluiting</w:t>
      </w:r>
    </w:p>
    <w:p w14:paraId="4F862E03" w14:textId="77777777" w:rsidR="00EE548F" w:rsidRPr="00432BCB" w:rsidRDefault="00EE548F" w:rsidP="00EE548F">
      <w:pPr>
        <w:rPr>
          <w:rFonts w:ascii="Arial" w:hAnsi="Arial" w:cs="Arial"/>
        </w:rPr>
      </w:pPr>
      <w:r w:rsidRPr="00432BCB">
        <w:rPr>
          <w:rFonts w:ascii="Arial" w:hAnsi="Arial" w:cs="Arial"/>
        </w:rPr>
        <w:t>Jullie hebben helemaal zelfstandig een onderhoudsplan gemaakt en het onderhoud uitgevoerd.</w:t>
      </w:r>
    </w:p>
    <w:p w14:paraId="69A010F0" w14:textId="77777777" w:rsidR="00EE548F" w:rsidRDefault="00EE548F" w:rsidP="00EE548F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432BCB">
        <w:rPr>
          <w:rFonts w:ascii="Arial" w:hAnsi="Arial" w:cs="Arial"/>
        </w:rPr>
        <w:t xml:space="preserve">eef </w:t>
      </w:r>
      <w:r>
        <w:rPr>
          <w:rFonts w:ascii="Arial" w:hAnsi="Arial" w:cs="Arial"/>
        </w:rPr>
        <w:t>in de tabel hieronder aan o</w:t>
      </w:r>
      <w:r w:rsidRPr="00432BCB">
        <w:rPr>
          <w:rFonts w:ascii="Arial" w:hAnsi="Arial" w:cs="Arial"/>
        </w:rPr>
        <w:t>f jullie het eens of oneens zijn met de stellingen. Leg ook uit waarom jullie dat vinden.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3"/>
        <w:gridCol w:w="1414"/>
        <w:gridCol w:w="4565"/>
      </w:tblGrid>
      <w:tr w:rsidR="00EE548F" w:rsidRPr="001A5116" w14:paraId="3961C701" w14:textId="77777777" w:rsidTr="00842AB3">
        <w:tc>
          <w:tcPr>
            <w:tcW w:w="3210" w:type="dxa"/>
            <w:shd w:val="clear" w:color="auto" w:fill="385623" w:themeFill="accent6" w:themeFillShade="80"/>
          </w:tcPr>
          <w:p w14:paraId="3CB6BDF3" w14:textId="77777777" w:rsidR="00EE548F" w:rsidRPr="001A5116" w:rsidRDefault="00EE548F" w:rsidP="00842AB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Stelling</w:t>
            </w:r>
          </w:p>
        </w:tc>
        <w:tc>
          <w:tcPr>
            <w:tcW w:w="1463" w:type="dxa"/>
            <w:shd w:val="clear" w:color="auto" w:fill="385623" w:themeFill="accent6" w:themeFillShade="80"/>
          </w:tcPr>
          <w:p w14:paraId="49A1E94B" w14:textId="77777777" w:rsidR="00EE548F" w:rsidRPr="001A5116" w:rsidRDefault="00EE548F" w:rsidP="00842AB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Eens / oneens</w:t>
            </w:r>
          </w:p>
        </w:tc>
        <w:tc>
          <w:tcPr>
            <w:tcW w:w="4957" w:type="dxa"/>
            <w:shd w:val="clear" w:color="auto" w:fill="385623" w:themeFill="accent6" w:themeFillShade="80"/>
          </w:tcPr>
          <w:p w14:paraId="637FD02A" w14:textId="77777777" w:rsidR="00EE548F" w:rsidRPr="001A5116" w:rsidRDefault="00EE548F" w:rsidP="00842AB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Uitleg</w:t>
            </w:r>
          </w:p>
        </w:tc>
      </w:tr>
      <w:tr w:rsidR="00EE548F" w14:paraId="00BF484D" w14:textId="77777777" w:rsidTr="00842AB3">
        <w:tc>
          <w:tcPr>
            <w:tcW w:w="3210" w:type="dxa"/>
            <w:shd w:val="clear" w:color="auto" w:fill="538135" w:themeFill="accent6" w:themeFillShade="BF"/>
          </w:tcPr>
          <w:p w14:paraId="771C52D8" w14:textId="77777777" w:rsidR="00EE548F" w:rsidRPr="001A5116" w:rsidRDefault="00EE548F" w:rsidP="00842AB3">
            <w:pPr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We hebben alle onderdelen uit de border bekeken en verwerkt in de tabel</w:t>
            </w:r>
          </w:p>
        </w:tc>
        <w:tc>
          <w:tcPr>
            <w:tcW w:w="1463" w:type="dxa"/>
          </w:tcPr>
          <w:p w14:paraId="14A30E60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4E6B2D8D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</w:tr>
      <w:tr w:rsidR="00EE548F" w14:paraId="326E170B" w14:textId="77777777" w:rsidTr="00842AB3">
        <w:tc>
          <w:tcPr>
            <w:tcW w:w="3210" w:type="dxa"/>
            <w:shd w:val="clear" w:color="auto" w:fill="538135" w:themeFill="accent6" w:themeFillShade="BF"/>
          </w:tcPr>
          <w:p w14:paraId="45456FCA" w14:textId="77777777" w:rsidR="00EE548F" w:rsidRPr="001A5116" w:rsidRDefault="00EE548F" w:rsidP="00842AB3">
            <w:pPr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We hebben de juiste gereedschappen in ons plan gezet</w:t>
            </w:r>
          </w:p>
        </w:tc>
        <w:tc>
          <w:tcPr>
            <w:tcW w:w="1463" w:type="dxa"/>
          </w:tcPr>
          <w:p w14:paraId="13DE6C9B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56F93B8B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</w:tr>
      <w:tr w:rsidR="00EE548F" w14:paraId="530130EA" w14:textId="77777777" w:rsidTr="00842AB3">
        <w:tc>
          <w:tcPr>
            <w:tcW w:w="3210" w:type="dxa"/>
            <w:shd w:val="clear" w:color="auto" w:fill="538135" w:themeFill="accent6" w:themeFillShade="BF"/>
          </w:tcPr>
          <w:p w14:paraId="4476C8C7" w14:textId="77777777" w:rsidR="00EE548F" w:rsidRPr="001A5116" w:rsidRDefault="00EE548F" w:rsidP="00842AB3">
            <w:pPr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We hebben de stappen op de juiste volgorde gezet</w:t>
            </w:r>
          </w:p>
        </w:tc>
        <w:tc>
          <w:tcPr>
            <w:tcW w:w="1463" w:type="dxa"/>
          </w:tcPr>
          <w:p w14:paraId="1C015496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7A16AD3F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</w:tr>
      <w:tr w:rsidR="00EE548F" w14:paraId="2FC87083" w14:textId="77777777" w:rsidTr="00842AB3">
        <w:tc>
          <w:tcPr>
            <w:tcW w:w="3210" w:type="dxa"/>
            <w:shd w:val="clear" w:color="auto" w:fill="538135" w:themeFill="accent6" w:themeFillShade="BF"/>
          </w:tcPr>
          <w:p w14:paraId="6FBE518E" w14:textId="77777777" w:rsidR="00EE548F" w:rsidRPr="001A5116" w:rsidRDefault="00EE548F" w:rsidP="00842AB3">
            <w:pPr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 xml:space="preserve">We hebben elkaar geholpen </w:t>
            </w:r>
          </w:p>
        </w:tc>
        <w:tc>
          <w:tcPr>
            <w:tcW w:w="1463" w:type="dxa"/>
          </w:tcPr>
          <w:p w14:paraId="734B988A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3627CBF6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</w:tr>
      <w:tr w:rsidR="00EE548F" w14:paraId="2BEC32ED" w14:textId="77777777" w:rsidTr="00842AB3">
        <w:tc>
          <w:tcPr>
            <w:tcW w:w="3210" w:type="dxa"/>
            <w:shd w:val="clear" w:color="auto" w:fill="538135" w:themeFill="accent6" w:themeFillShade="BF"/>
          </w:tcPr>
          <w:p w14:paraId="37912AC1" w14:textId="77777777" w:rsidR="00EE548F" w:rsidRPr="001A5116" w:rsidRDefault="00EE548F" w:rsidP="00842AB3">
            <w:pPr>
              <w:rPr>
                <w:rFonts w:ascii="Arial" w:hAnsi="Arial" w:cs="Arial"/>
                <w:color w:val="FFFFFF" w:themeColor="background1"/>
              </w:rPr>
            </w:pPr>
            <w:r w:rsidRPr="001A5116">
              <w:rPr>
                <w:rFonts w:ascii="Arial" w:hAnsi="Arial" w:cs="Arial"/>
                <w:color w:val="FFFFFF" w:themeColor="background1"/>
              </w:rPr>
              <w:t>We hebben de taken eerlijk verdeeld</w:t>
            </w:r>
          </w:p>
        </w:tc>
        <w:tc>
          <w:tcPr>
            <w:tcW w:w="1463" w:type="dxa"/>
          </w:tcPr>
          <w:p w14:paraId="57220DCC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14:paraId="50782339" w14:textId="77777777" w:rsidR="00EE548F" w:rsidRDefault="00EE548F" w:rsidP="00842AB3">
            <w:pPr>
              <w:rPr>
                <w:rFonts w:ascii="Arial" w:hAnsi="Arial" w:cs="Arial"/>
              </w:rPr>
            </w:pPr>
          </w:p>
        </w:tc>
      </w:tr>
    </w:tbl>
    <w:p w14:paraId="1F6A732F" w14:textId="77777777" w:rsidR="00EE548F" w:rsidRDefault="00EE548F" w:rsidP="00EE548F">
      <w:pPr>
        <w:rPr>
          <w:rFonts w:ascii="Arial" w:hAnsi="Arial" w:cs="Arial"/>
        </w:rPr>
      </w:pPr>
    </w:p>
    <w:p w14:paraId="51D197AF" w14:textId="77777777" w:rsidR="00F02331" w:rsidRPr="00F02331" w:rsidRDefault="00F0233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B4E498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B29B1F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F5D07F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GoBack"/>
      <w:bookmarkEnd w:id="1"/>
    </w:p>
    <w:sectPr w:rsidR="008E58F5" w:rsidSect="00513B8D">
      <w:headerReference w:type="default" r:id="rId17"/>
      <w:footerReference w:type="default" r:id="rId1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ADCD" w14:textId="77777777" w:rsidR="00EE548F" w:rsidRDefault="00EE548F" w:rsidP="0036770B">
      <w:pPr>
        <w:spacing w:after="0" w:line="240" w:lineRule="auto"/>
      </w:pPr>
      <w:r>
        <w:separator/>
      </w:r>
    </w:p>
  </w:endnote>
  <w:endnote w:type="continuationSeparator" w:id="0">
    <w:p w14:paraId="0DE73CF2" w14:textId="77777777" w:rsidR="00EE548F" w:rsidRDefault="00EE548F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96B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2474A991" wp14:editId="2A99EF54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6E7F2036" wp14:editId="1E03A86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DE9F8" w14:textId="07D98E54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86728" w:rsidRPr="00186728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E7F2036" id="Rechthoek 218" o:spid="_x0000_s1038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2E2DE9F8" w14:textId="07D98E54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86728" w:rsidRPr="00186728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07A16" w14:textId="77777777" w:rsidR="00EE548F" w:rsidRDefault="00EE548F" w:rsidP="0036770B">
      <w:pPr>
        <w:spacing w:after="0" w:line="240" w:lineRule="auto"/>
      </w:pPr>
      <w:r>
        <w:separator/>
      </w:r>
    </w:p>
  </w:footnote>
  <w:footnote w:type="continuationSeparator" w:id="0">
    <w:p w14:paraId="0805161D" w14:textId="77777777" w:rsidR="00EE548F" w:rsidRDefault="00EE548F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4B282" w14:textId="77777777"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476A57" wp14:editId="40C75569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C7D68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7E63F27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CB912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4044A488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2468C9B4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A476A57" id="Groep 5" o:spid="_x0000_s1033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34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71FC7D68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7E63F27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5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1FACB912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4044A488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2468C9B4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2473C3" wp14:editId="2379D8C8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C72C6E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473C3" id="Rechthoek 3" o:spid="_x0000_s1036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47C72C6E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E3B70" wp14:editId="49BAF5CE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2998D4" w14:textId="77777777" w:rsidR="001C46D2" w:rsidRPr="0036770B" w:rsidRDefault="00EE548F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Onderhoudsplan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E3B70" id="Rechthoek 1" o:spid="_x0000_s1037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0A2998D4" w14:textId="77777777" w:rsidR="001C46D2" w:rsidRPr="0036770B" w:rsidRDefault="00EE548F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Onderhoudsplan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4E0"/>
    <w:multiLevelType w:val="hybridMultilevel"/>
    <w:tmpl w:val="8C9E2480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419C6"/>
    <w:multiLevelType w:val="hybridMultilevel"/>
    <w:tmpl w:val="F83CDADC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5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8F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86728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94637"/>
    <w:rsid w:val="004B05D9"/>
    <w:rsid w:val="00513B8D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EE548F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BA9FF"/>
  <w15:chartTrackingRefBased/>
  <w15:docId w15:val="{C58F580B-0E46-431B-B1CB-C6D74A2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294A-7A44-46FD-B646-973A3F8DD0C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dd387fd-c553-4a20-ade5-fa3cd1739043"/>
    <ds:schemaRef ds:uri="857190e7-f14a-4353-88e6-64ca5f0bd809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E2E10-DB7B-472B-A726-33BD9FAE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10</TotalTime>
  <Pages>4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2021-03-09T07:06:00Z</dcterms:created>
  <dcterms:modified xsi:type="dcterms:W3CDTF">2021-03-09T07:41:00Z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